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CDA9" w14:textId="77777777" w:rsidR="00382464" w:rsidRDefault="00382464">
      <w:pPr>
        <w:pStyle w:val="Titre1"/>
      </w:pPr>
    </w:p>
    <w:p w14:paraId="5B52A1BD" w14:textId="4B423DC0" w:rsidR="00382464" w:rsidRDefault="00382464">
      <w:pPr>
        <w:pStyle w:val="Titre1"/>
      </w:pPr>
      <w:r>
        <w:t xml:space="preserve">Montmagny, le </w:t>
      </w:r>
      <w:r w:rsidR="00D33202">
        <w:t>27</w:t>
      </w:r>
      <w:r w:rsidR="004244C0">
        <w:t xml:space="preserve"> </w:t>
      </w:r>
      <w:r w:rsidR="005706DD">
        <w:t>janvier</w:t>
      </w:r>
      <w:r w:rsidR="00AE50AF">
        <w:t xml:space="preserve"> 20</w:t>
      </w:r>
      <w:r w:rsidR="005706DD">
        <w:t>25</w:t>
      </w:r>
    </w:p>
    <w:p w14:paraId="0C13A53B" w14:textId="77777777" w:rsidR="00382464" w:rsidRDefault="00382464">
      <w:pPr>
        <w:jc w:val="both"/>
        <w:rPr>
          <w:i/>
          <w:sz w:val="28"/>
          <w:lang w:val="fr-CA"/>
        </w:rPr>
      </w:pPr>
    </w:p>
    <w:p w14:paraId="68B68C8B" w14:textId="77777777" w:rsidR="00382464" w:rsidRDefault="00382464">
      <w:pPr>
        <w:jc w:val="both"/>
        <w:rPr>
          <w:i/>
          <w:sz w:val="28"/>
          <w:lang w:val="fr-CA"/>
        </w:rPr>
      </w:pPr>
    </w:p>
    <w:p w14:paraId="3E3A8E9B" w14:textId="77777777" w:rsidR="00382464" w:rsidRDefault="00382464">
      <w:pPr>
        <w:jc w:val="both"/>
        <w:rPr>
          <w:i/>
          <w:sz w:val="28"/>
          <w:lang w:val="fr-CA"/>
        </w:rPr>
      </w:pPr>
    </w:p>
    <w:p w14:paraId="677DAF8A" w14:textId="77777777" w:rsidR="00382464" w:rsidRDefault="00382464">
      <w:pPr>
        <w:jc w:val="both"/>
        <w:rPr>
          <w:i/>
          <w:sz w:val="28"/>
          <w:lang w:val="fr-CA"/>
        </w:rPr>
      </w:pPr>
    </w:p>
    <w:p w14:paraId="5BC43C2A" w14:textId="77777777" w:rsidR="00382464" w:rsidRDefault="00382464">
      <w:pPr>
        <w:tabs>
          <w:tab w:val="center" w:pos="4680"/>
        </w:tabs>
        <w:jc w:val="both"/>
        <w:rPr>
          <w:i/>
          <w:sz w:val="28"/>
          <w:lang w:val="fr-CA"/>
        </w:rPr>
      </w:pPr>
      <w:r>
        <w:rPr>
          <w:i/>
          <w:sz w:val="28"/>
          <w:u w:val="single"/>
          <w:lang w:val="fr-CA"/>
        </w:rPr>
        <w:t xml:space="preserve">Objet : Forfait </w:t>
      </w:r>
      <w:r w:rsidR="00D33202">
        <w:rPr>
          <w:i/>
          <w:sz w:val="28"/>
          <w:u w:val="single"/>
          <w:lang w:val="fr-CA"/>
        </w:rPr>
        <w:t>service terminé</w:t>
      </w:r>
    </w:p>
    <w:p w14:paraId="1244FAD7" w14:textId="77777777" w:rsidR="00382464" w:rsidRDefault="00382464">
      <w:pPr>
        <w:jc w:val="both"/>
        <w:rPr>
          <w:i/>
          <w:sz w:val="28"/>
          <w:lang w:val="fr-CA"/>
        </w:rPr>
      </w:pPr>
    </w:p>
    <w:p w14:paraId="7B57CCF0" w14:textId="77777777" w:rsidR="00382464" w:rsidRDefault="00382464">
      <w:pPr>
        <w:jc w:val="both"/>
        <w:rPr>
          <w:i/>
          <w:sz w:val="28"/>
          <w:lang w:val="fr-CA"/>
        </w:rPr>
      </w:pPr>
    </w:p>
    <w:p w14:paraId="725E1449" w14:textId="77777777" w:rsidR="00382464" w:rsidRDefault="00382464">
      <w:pPr>
        <w:jc w:val="both"/>
        <w:rPr>
          <w:i/>
          <w:sz w:val="28"/>
          <w:lang w:val="fr-CA"/>
        </w:rPr>
      </w:pPr>
      <w:r>
        <w:rPr>
          <w:i/>
          <w:sz w:val="28"/>
          <w:lang w:val="fr-CA"/>
        </w:rPr>
        <w:t>Bonjour,</w:t>
      </w:r>
    </w:p>
    <w:p w14:paraId="1E3D3386" w14:textId="77777777" w:rsidR="00382464" w:rsidRDefault="00382464">
      <w:pPr>
        <w:jc w:val="both"/>
        <w:rPr>
          <w:i/>
          <w:sz w:val="28"/>
          <w:lang w:val="fr-CA"/>
        </w:rPr>
      </w:pPr>
    </w:p>
    <w:p w14:paraId="2CEE7106" w14:textId="77777777" w:rsidR="00382464" w:rsidRDefault="00382464">
      <w:pPr>
        <w:spacing w:line="360" w:lineRule="auto"/>
        <w:ind w:firstLine="720"/>
        <w:jc w:val="both"/>
        <w:rPr>
          <w:i/>
          <w:sz w:val="28"/>
          <w:lang w:val="fr-CA"/>
        </w:rPr>
      </w:pPr>
      <w:r>
        <w:rPr>
          <w:i/>
          <w:sz w:val="28"/>
          <w:lang w:val="fr-CA"/>
        </w:rPr>
        <w:t xml:space="preserve">Selon l'entente établie par le forfait services AGI, nous vous informons que vous avez utilisé les heures prévues dans le contrat. </w:t>
      </w:r>
    </w:p>
    <w:p w14:paraId="5272C8BF" w14:textId="77777777" w:rsidR="00382464" w:rsidRDefault="00382464">
      <w:pPr>
        <w:spacing w:line="360" w:lineRule="auto"/>
        <w:jc w:val="both"/>
        <w:rPr>
          <w:i/>
          <w:sz w:val="28"/>
          <w:lang w:val="fr-CA"/>
        </w:rPr>
      </w:pPr>
    </w:p>
    <w:p w14:paraId="188C31DD" w14:textId="0F771E9B" w:rsidR="00382464" w:rsidRDefault="00D33202">
      <w:pPr>
        <w:pStyle w:val="Retraitcorpsdetexte"/>
      </w:pPr>
      <w:r>
        <w:t>Donc, l’assistance</w:t>
      </w:r>
      <w:r w:rsidR="00382464">
        <w:t xml:space="preserve"> informatique vous sera maintenan</w:t>
      </w:r>
      <w:r w:rsidR="009D0D64">
        <w:t xml:space="preserve">t facturée au taux horaire de </w:t>
      </w:r>
      <w:r w:rsidR="005706DD">
        <w:t>84</w:t>
      </w:r>
      <w:r w:rsidR="00382464">
        <w:t xml:space="preserve">,00$.  </w:t>
      </w:r>
      <w:r w:rsidR="005706DD">
        <w:t>Cependant</w:t>
      </w:r>
      <w:r w:rsidR="00382464">
        <w:t>, si vous désirez profiter à nouveau de nos tarifs privilégiés, vous n'avez qu'à choisir un nouveau forfait services sans tarder.</w:t>
      </w:r>
    </w:p>
    <w:p w14:paraId="5561A308" w14:textId="77777777" w:rsidR="00382464" w:rsidRDefault="00382464">
      <w:pPr>
        <w:spacing w:line="360" w:lineRule="auto"/>
        <w:jc w:val="both"/>
        <w:rPr>
          <w:i/>
          <w:sz w:val="28"/>
          <w:lang w:val="fr-CA"/>
        </w:rPr>
      </w:pPr>
    </w:p>
    <w:p w14:paraId="1DB84924" w14:textId="77777777" w:rsidR="00382464" w:rsidRDefault="00382464">
      <w:pPr>
        <w:spacing w:line="360" w:lineRule="auto"/>
        <w:ind w:firstLine="720"/>
        <w:jc w:val="both"/>
        <w:rPr>
          <w:i/>
          <w:sz w:val="28"/>
          <w:lang w:val="fr-CA"/>
        </w:rPr>
      </w:pPr>
      <w:r>
        <w:rPr>
          <w:i/>
          <w:sz w:val="28"/>
          <w:lang w:val="fr-CA"/>
        </w:rPr>
        <w:t xml:space="preserve">Le nouveau contrat pourra être appliqué dès aujourd'hui.  Mais pour cela il est important qu'il nous parvienne, dûment signé, </w:t>
      </w:r>
      <w:r>
        <w:rPr>
          <w:b/>
          <w:i/>
          <w:sz w:val="28"/>
          <w:lang w:val="fr-CA"/>
        </w:rPr>
        <w:t>avec le paiement</w:t>
      </w:r>
      <w:r>
        <w:rPr>
          <w:i/>
          <w:sz w:val="28"/>
          <w:lang w:val="fr-CA"/>
        </w:rPr>
        <w:t xml:space="preserve"> </w:t>
      </w:r>
      <w:r>
        <w:rPr>
          <w:b/>
          <w:i/>
          <w:sz w:val="28"/>
          <w:lang w:val="fr-CA"/>
        </w:rPr>
        <w:t>d’ici une semain</w:t>
      </w:r>
      <w:r w:rsidR="00CF6DDB">
        <w:rPr>
          <w:b/>
          <w:i/>
          <w:sz w:val="28"/>
          <w:lang w:val="fr-CA"/>
        </w:rPr>
        <w:t>e</w:t>
      </w:r>
      <w:r>
        <w:rPr>
          <w:i/>
          <w:sz w:val="28"/>
          <w:lang w:val="fr-CA"/>
        </w:rPr>
        <w:t xml:space="preserve">.  Merci! </w:t>
      </w:r>
    </w:p>
    <w:p w14:paraId="41DABEBF" w14:textId="77777777" w:rsidR="00382464" w:rsidRDefault="00382464">
      <w:pPr>
        <w:spacing w:line="360" w:lineRule="auto"/>
        <w:jc w:val="both"/>
        <w:rPr>
          <w:i/>
          <w:sz w:val="28"/>
          <w:lang w:val="fr-CA"/>
        </w:rPr>
      </w:pPr>
    </w:p>
    <w:p w14:paraId="7FD488F6" w14:textId="77777777" w:rsidR="00382464" w:rsidRDefault="00382464" w:rsidP="00D33202">
      <w:pPr>
        <w:spacing w:line="360" w:lineRule="auto"/>
        <w:ind w:firstLine="708"/>
        <w:jc w:val="both"/>
        <w:outlineLvl w:val="0"/>
        <w:rPr>
          <w:i/>
          <w:sz w:val="28"/>
          <w:lang w:val="fr-CA"/>
        </w:rPr>
      </w:pPr>
      <w:r>
        <w:rPr>
          <w:i/>
          <w:sz w:val="28"/>
          <w:lang w:val="fr-CA"/>
        </w:rPr>
        <w:t>Au plaisir de vous servir!</w:t>
      </w:r>
    </w:p>
    <w:p w14:paraId="179754EF" w14:textId="77777777" w:rsidR="00382464" w:rsidRDefault="00382464">
      <w:pPr>
        <w:jc w:val="both"/>
        <w:rPr>
          <w:i/>
          <w:sz w:val="28"/>
          <w:lang w:val="fr-CA"/>
        </w:rPr>
      </w:pPr>
    </w:p>
    <w:p w14:paraId="23A20933" w14:textId="77777777" w:rsidR="00382464" w:rsidRDefault="00382464">
      <w:pPr>
        <w:jc w:val="both"/>
        <w:rPr>
          <w:i/>
          <w:sz w:val="28"/>
          <w:lang w:val="fr-CA"/>
        </w:rPr>
      </w:pPr>
    </w:p>
    <w:p w14:paraId="1A47C218" w14:textId="77777777" w:rsidR="00382464" w:rsidRDefault="00382464">
      <w:pPr>
        <w:jc w:val="both"/>
        <w:outlineLvl w:val="0"/>
        <w:rPr>
          <w:i/>
          <w:sz w:val="28"/>
          <w:lang w:val="fr-CA"/>
        </w:rPr>
      </w:pPr>
    </w:p>
    <w:p w14:paraId="4DEDE105" w14:textId="77777777" w:rsidR="00382464" w:rsidRDefault="004244C0">
      <w:pPr>
        <w:jc w:val="both"/>
        <w:outlineLvl w:val="0"/>
        <w:rPr>
          <w:i/>
          <w:sz w:val="28"/>
          <w:lang w:val="fr-CA"/>
        </w:rPr>
      </w:pPr>
      <w:r>
        <w:rPr>
          <w:i/>
          <w:sz w:val="28"/>
          <w:lang w:val="fr-CA"/>
        </w:rPr>
        <w:t>Magalie Chénard</w:t>
      </w:r>
    </w:p>
    <w:p w14:paraId="39DE4F8A" w14:textId="77777777" w:rsidR="00382464" w:rsidRDefault="00382464" w:rsidP="00D33202">
      <w:pPr>
        <w:pStyle w:val="Titre2"/>
        <w:ind w:left="0"/>
      </w:pPr>
      <w:r>
        <w:t>Progra</w:t>
      </w:r>
      <w:bookmarkStart w:id="0" w:name="QuickMark"/>
      <w:bookmarkEnd w:id="0"/>
      <w:r>
        <w:t>mmeur</w:t>
      </w:r>
    </w:p>
    <w:p w14:paraId="209E28FE" w14:textId="77777777" w:rsidR="00382464" w:rsidRDefault="00382464">
      <w:pPr>
        <w:rPr>
          <w:lang w:val="fr-CA"/>
        </w:rPr>
      </w:pPr>
    </w:p>
    <w:sectPr w:rsidR="00382464">
      <w:headerReference w:type="default" r:id="rId6"/>
      <w:footerReference w:type="default" r:id="rId7"/>
      <w:pgSz w:w="12242" w:h="15842" w:code="1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645B3" w14:textId="77777777" w:rsidR="00E56CCA" w:rsidRDefault="00E56CCA">
      <w:r>
        <w:separator/>
      </w:r>
    </w:p>
  </w:endnote>
  <w:endnote w:type="continuationSeparator" w:id="0">
    <w:p w14:paraId="0C2FC674" w14:textId="77777777" w:rsidR="00E56CCA" w:rsidRDefault="00E5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050F" w14:textId="77777777" w:rsidR="00382464" w:rsidRDefault="00382464">
    <w:pPr>
      <w:pStyle w:val="Pieddepage"/>
      <w:rPr>
        <w:rFonts w:ascii="Garamond" w:hAnsi="Garamond"/>
        <w:color w:val="808080"/>
        <w:lang w:val="fr-CA"/>
      </w:rPr>
    </w:pPr>
    <w:r>
      <w:rPr>
        <w:rFonts w:ascii="Garamond" w:hAnsi="Garamond"/>
        <w:color w:val="808080"/>
        <w:lang w:val="fr-CA"/>
      </w:rPr>
      <w:t>______________________________________________________________________________________________</w:t>
    </w:r>
  </w:p>
  <w:p w14:paraId="1199FDD9" w14:textId="77777777" w:rsidR="00382464" w:rsidRDefault="00CF6DDB">
    <w:pPr>
      <w:pStyle w:val="Pieddepage"/>
      <w:rPr>
        <w:rFonts w:ascii="Garamond" w:hAnsi="Garamond"/>
        <w:color w:val="000080"/>
        <w:lang w:val="fr-CA"/>
      </w:rPr>
    </w:pPr>
    <w:r>
      <w:rPr>
        <w:rFonts w:ascii="Garamond" w:hAnsi="Garamond"/>
        <w:color w:val="000080"/>
        <w:lang w:val="fr-CA"/>
      </w:rPr>
      <w:t>68</w:t>
    </w:r>
    <w:r w:rsidR="00382464">
      <w:rPr>
        <w:rFonts w:ascii="Garamond" w:hAnsi="Garamond"/>
        <w:color w:val="000080"/>
        <w:lang w:val="fr-CA"/>
      </w:rPr>
      <w:t xml:space="preserve">, </w:t>
    </w:r>
    <w:r>
      <w:rPr>
        <w:rFonts w:ascii="Garamond" w:hAnsi="Garamond"/>
        <w:color w:val="000080"/>
        <w:lang w:val="fr-CA"/>
      </w:rPr>
      <w:t>Palais-de-Justice</w:t>
    </w:r>
    <w:r w:rsidR="00382464">
      <w:rPr>
        <w:rFonts w:ascii="Garamond" w:hAnsi="Garamond"/>
        <w:color w:val="000080"/>
        <w:lang w:val="fr-CA"/>
      </w:rPr>
      <w:tab/>
    </w:r>
    <w:r w:rsidR="00382464">
      <w:rPr>
        <w:rFonts w:ascii="Garamond" w:hAnsi="Garamond"/>
        <w:color w:val="000080"/>
        <w:lang w:val="fr-CA"/>
      </w:rPr>
      <w:tab/>
      <w:t>Téléphone : (418) 248-2636</w:t>
    </w:r>
  </w:p>
  <w:p w14:paraId="5BAC28CD" w14:textId="77777777" w:rsidR="00382464" w:rsidRDefault="00382464">
    <w:pPr>
      <w:pStyle w:val="Pieddepage"/>
      <w:rPr>
        <w:rFonts w:ascii="Garamond" w:hAnsi="Garamond"/>
        <w:color w:val="000080"/>
        <w:lang w:val="fr-CA"/>
      </w:rPr>
    </w:pPr>
    <w:r>
      <w:rPr>
        <w:rFonts w:ascii="Garamond" w:hAnsi="Garamond"/>
        <w:color w:val="000080"/>
        <w:lang w:val="fr-CA"/>
      </w:rPr>
      <w:t>Montmagny (Québec)</w:t>
    </w:r>
    <w:r>
      <w:rPr>
        <w:rFonts w:ascii="Garamond" w:hAnsi="Garamond"/>
        <w:color w:val="000080"/>
        <w:lang w:val="fr-CA"/>
      </w:rPr>
      <w:tab/>
    </w:r>
    <w:r>
      <w:rPr>
        <w:rFonts w:ascii="Garamond" w:hAnsi="Garamond"/>
        <w:color w:val="000080"/>
        <w:lang w:val="fr-CA"/>
      </w:rPr>
      <w:tab/>
      <w:t>Télécopieur : (418) 248-9708</w:t>
    </w:r>
  </w:p>
  <w:p w14:paraId="76A6186F" w14:textId="77777777" w:rsidR="00382464" w:rsidRDefault="00CF6DDB">
    <w:pPr>
      <w:pStyle w:val="Pieddepage"/>
      <w:rPr>
        <w:rFonts w:ascii="Garamond" w:hAnsi="Garamond"/>
        <w:lang w:val="fr-CA"/>
      </w:rPr>
    </w:pPr>
    <w:r>
      <w:rPr>
        <w:rFonts w:ascii="Garamond" w:hAnsi="Garamond"/>
        <w:color w:val="000080"/>
        <w:lang w:val="fr-CA"/>
      </w:rPr>
      <w:t>G5V 1P5</w:t>
    </w:r>
    <w:r w:rsidR="009D0D64">
      <w:rPr>
        <w:rFonts w:ascii="Garamond" w:hAnsi="Garamond"/>
        <w:color w:val="000080"/>
        <w:lang w:val="fr-CA"/>
      </w:rPr>
      <w:tab/>
    </w:r>
    <w:r w:rsidR="009D0D64">
      <w:rPr>
        <w:rFonts w:ascii="Garamond" w:hAnsi="Garamond"/>
        <w:color w:val="000080"/>
        <w:lang w:val="fr-CA"/>
      </w:rPr>
      <w:tab/>
      <w:t xml:space="preserve">Adresse électronique : </w:t>
    </w:r>
    <w:hyperlink r:id="rId1" w:history="1">
      <w:r w:rsidR="003B7034" w:rsidRPr="003B7034">
        <w:rPr>
          <w:rStyle w:val="Hyperlien"/>
          <w:rFonts w:ascii="Garamond" w:hAnsi="Garamond"/>
          <w:lang w:val="fr-CA"/>
        </w:rPr>
        <w:t>magalie@agi.qc.ca</w:t>
      </w:r>
    </w:hyperlink>
  </w:p>
  <w:p w14:paraId="5D0463F7" w14:textId="77777777" w:rsidR="00382464" w:rsidRDefault="00382464">
    <w:pPr>
      <w:pStyle w:val="Pieddepage"/>
      <w:rPr>
        <w:rFonts w:ascii="Garamond" w:hAnsi="Garamond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699E" w14:textId="77777777" w:rsidR="00E56CCA" w:rsidRDefault="00E56CCA">
      <w:r>
        <w:separator/>
      </w:r>
    </w:p>
  </w:footnote>
  <w:footnote w:type="continuationSeparator" w:id="0">
    <w:p w14:paraId="68159A4B" w14:textId="77777777" w:rsidR="00E56CCA" w:rsidRDefault="00E5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1169" w14:textId="77777777" w:rsidR="00382464" w:rsidRDefault="005706DD">
    <w:pPr>
      <w:pStyle w:val="En-tte"/>
    </w:pPr>
    <w:r>
      <w:pict w14:anchorId="0D175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75.75pt">
          <v:imagedata r:id="rId1" o:title="AGI_8"/>
        </v:shape>
      </w:pict>
    </w:r>
    <w:r w:rsidR="0038246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44C0"/>
    <w:rsid w:val="001B7367"/>
    <w:rsid w:val="001C41EA"/>
    <w:rsid w:val="002E0B93"/>
    <w:rsid w:val="00382464"/>
    <w:rsid w:val="003B7034"/>
    <w:rsid w:val="004244C0"/>
    <w:rsid w:val="005706DD"/>
    <w:rsid w:val="005A1905"/>
    <w:rsid w:val="005F6EDD"/>
    <w:rsid w:val="007B0200"/>
    <w:rsid w:val="00842326"/>
    <w:rsid w:val="009D0D64"/>
    <w:rsid w:val="00AE50AF"/>
    <w:rsid w:val="00B809A2"/>
    <w:rsid w:val="00BD01F4"/>
    <w:rsid w:val="00CF6DDB"/>
    <w:rsid w:val="00D235E5"/>
    <w:rsid w:val="00D33202"/>
    <w:rsid w:val="00E56CCA"/>
    <w:rsid w:val="00E966D6"/>
    <w:rsid w:val="00F155CB"/>
    <w:rsid w:val="00F555EB"/>
    <w:rsid w:val="00F815EF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496AD91"/>
  <w15:chartTrackingRefBased/>
  <w15:docId w15:val="{E3BD59DF-FA14-4A70-8ED8-A0D358F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jc w:val="right"/>
      <w:outlineLvl w:val="0"/>
    </w:pPr>
    <w:rPr>
      <w:i/>
      <w:snapToGrid w:val="0"/>
      <w:sz w:val="28"/>
      <w:lang w:val="fr-CA"/>
    </w:rPr>
  </w:style>
  <w:style w:type="paragraph" w:styleId="Titre2">
    <w:name w:val="heading 2"/>
    <w:basedOn w:val="Normal"/>
    <w:next w:val="Normal"/>
    <w:qFormat/>
    <w:pPr>
      <w:keepNext/>
      <w:widowControl w:val="0"/>
      <w:ind w:left="5040"/>
      <w:jc w:val="both"/>
      <w:outlineLvl w:val="1"/>
    </w:pPr>
    <w:rPr>
      <w:i/>
      <w:snapToGrid w:val="0"/>
      <w:sz w:val="2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Retraitcorpsdetexte">
    <w:name w:val="Body Text Indent"/>
    <w:basedOn w:val="Normal"/>
    <w:pPr>
      <w:widowControl w:val="0"/>
      <w:spacing w:line="360" w:lineRule="auto"/>
      <w:ind w:firstLine="720"/>
      <w:jc w:val="both"/>
    </w:pPr>
    <w:rPr>
      <w:i/>
      <w:snapToGrid w:val="0"/>
      <w:sz w:val="28"/>
      <w:lang w:val="fr-C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en">
    <w:name w:val="Hyperlink"/>
    <w:rsid w:val="003B7034"/>
    <w:rPr>
      <w:color w:val="0000FF"/>
      <w:u w:val="single"/>
    </w:rPr>
  </w:style>
  <w:style w:type="paragraph" w:styleId="Textedebulles">
    <w:name w:val="Balloon Text"/>
    <w:basedOn w:val="Normal"/>
    <w:semiHidden/>
    <w:rsid w:val="00D2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lie@agi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GI\Lettre%20corporative%20AGI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corporative AGI (2).dot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Montmagny, le 16 mai 1997</vt:lpstr>
    </vt:vector>
  </TitlesOfParts>
  <Company>ADMINI-GESTION INC.</Company>
  <LinksUpToDate>false</LinksUpToDate>
  <CharactersWithSpaces>672</CharactersWithSpaces>
  <SharedDoc>false</SharedDoc>
  <HLinks>
    <vt:vector size="6" baseType="variant"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mailto:magalie@agi.qc.ca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Montmagny, le 16 mai 1997</dc:title>
  <dc:subject/>
  <dc:creator>Station-nt-01</dc:creator>
  <cp:keywords/>
  <cp:lastModifiedBy>Donald Després</cp:lastModifiedBy>
  <cp:revision>3</cp:revision>
  <cp:lastPrinted>2010-07-14T13:23:00Z</cp:lastPrinted>
  <dcterms:created xsi:type="dcterms:W3CDTF">2017-09-27T18:17:00Z</dcterms:created>
  <dcterms:modified xsi:type="dcterms:W3CDTF">2024-12-23T13:54:00Z</dcterms:modified>
</cp:coreProperties>
</file>