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B7E9" w14:textId="77777777" w:rsidR="00B1656D" w:rsidRDefault="00574151" w:rsidP="00B1656D">
      <w:r>
        <w:rPr>
          <w:noProof/>
        </w:rPr>
        <w:pict w14:anchorId="5EE94EC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58.05pt;width:3in;height:36pt;z-index:-251659264;mso-wrap-edited:f" wrapcoords="-75 0 -75 21600 21675 21600 21675 0 -75 0" fillcolor="silver" stroked="f">
            <v:fill focus="50%" type="gradient"/>
            <v:textbox style="mso-next-textbox:#_x0000_s1026">
              <w:txbxContent>
                <w:p w14:paraId="404F0A36" w14:textId="77777777" w:rsidR="00B1656D" w:rsidRDefault="00B1656D" w:rsidP="00B1656D">
                  <w:pPr>
                    <w:spacing w:before="120"/>
                    <w:jc w:val="center"/>
                    <w:rPr>
                      <w:b/>
                      <w:color w:val="000080"/>
                      <w:sz w:val="28"/>
                    </w:rPr>
                  </w:pPr>
                  <w:r>
                    <w:rPr>
                      <w:b/>
                      <w:color w:val="000080"/>
                      <w:sz w:val="28"/>
                    </w:rPr>
                    <w:t>FICHE D'INSCRIPTION</w:t>
                  </w:r>
                </w:p>
              </w:txbxContent>
            </v:textbox>
            <w10:wrap type="through"/>
          </v:shape>
        </w:pic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B1656D" w14:paraId="0AB4566B" w14:textId="77777777" w:rsidTr="00045573">
        <w:trPr>
          <w:trHeight w:val="427"/>
          <w:tblHeader/>
        </w:trPr>
        <w:tc>
          <w:tcPr>
            <w:tcW w:w="3614" w:type="dxa"/>
            <w:tcBorders>
              <w:top w:val="double" w:sz="4" w:space="0" w:color="auto"/>
              <w:bottom w:val="single" w:sz="6" w:space="0" w:color="auto"/>
            </w:tcBorders>
            <w:shd w:val="pct10" w:color="auto" w:fill="FFFFFF"/>
          </w:tcPr>
          <w:p w14:paraId="67BD1C0A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Nom légal de l'entreprise</w:t>
            </w:r>
          </w:p>
        </w:tc>
        <w:tc>
          <w:tcPr>
            <w:tcW w:w="6237" w:type="dxa"/>
            <w:vAlign w:val="center"/>
          </w:tcPr>
          <w:p w14:paraId="5CE9A6E4" w14:textId="77777777" w:rsidR="00B1656D" w:rsidRDefault="00B1656D" w:rsidP="00045573">
            <w:r>
              <w:object w:dxaOrig="1440" w:dyaOrig="1440" w14:anchorId="37813C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300pt;height:18pt" o:ole="">
                  <v:imagedata r:id="rId7" o:title=""/>
                </v:shape>
                <w:control r:id="rId8" w:name="TextBox1" w:shapeid="_x0000_i1066"/>
              </w:object>
            </w:r>
          </w:p>
        </w:tc>
      </w:tr>
      <w:tr w:rsidR="00B1656D" w14:paraId="38211B14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363F554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Raison sociale de l'entreprise</w:t>
            </w:r>
          </w:p>
        </w:tc>
        <w:tc>
          <w:tcPr>
            <w:tcW w:w="6237" w:type="dxa"/>
            <w:vAlign w:val="center"/>
          </w:tcPr>
          <w:p w14:paraId="6CC762AB" w14:textId="77777777" w:rsidR="00B1656D" w:rsidRDefault="00B1656D" w:rsidP="00045573">
            <w:r>
              <w:object w:dxaOrig="1440" w:dyaOrig="1440" w14:anchorId="73E7E646">
                <v:shape id="_x0000_i1068" type="#_x0000_t75" style="width:300pt;height:18pt" o:ole="">
                  <v:imagedata r:id="rId7" o:title=""/>
                </v:shape>
                <w:control r:id="rId9" w:name="TextBox11" w:shapeid="_x0000_i1068"/>
              </w:object>
            </w:r>
          </w:p>
        </w:tc>
      </w:tr>
      <w:tr w:rsidR="00B1656D" w14:paraId="580B6673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918A9E7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Adresse</w:t>
            </w:r>
          </w:p>
        </w:tc>
        <w:tc>
          <w:tcPr>
            <w:tcW w:w="6237" w:type="dxa"/>
            <w:vAlign w:val="center"/>
          </w:tcPr>
          <w:p w14:paraId="723AE260" w14:textId="77777777" w:rsidR="00B1656D" w:rsidRDefault="00B1656D" w:rsidP="00045573">
            <w:r>
              <w:object w:dxaOrig="1440" w:dyaOrig="1440" w14:anchorId="227A0B8F">
                <v:shape id="_x0000_i1070" type="#_x0000_t75" style="width:300pt;height:18pt" o:ole="">
                  <v:imagedata r:id="rId7" o:title=""/>
                </v:shape>
                <w:control r:id="rId10" w:name="TextBox12" w:shapeid="_x0000_i1070"/>
              </w:object>
            </w:r>
          </w:p>
        </w:tc>
      </w:tr>
      <w:tr w:rsidR="00B1656D" w14:paraId="19DA19A6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8662112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Ville</w:t>
            </w:r>
          </w:p>
        </w:tc>
        <w:tc>
          <w:tcPr>
            <w:tcW w:w="6237" w:type="dxa"/>
            <w:vAlign w:val="center"/>
          </w:tcPr>
          <w:p w14:paraId="110F7A78" w14:textId="77777777" w:rsidR="00B1656D" w:rsidRDefault="00B1656D" w:rsidP="00045573">
            <w:r>
              <w:object w:dxaOrig="1440" w:dyaOrig="1440" w14:anchorId="3F1A37CE">
                <v:shape id="_x0000_i1072" type="#_x0000_t75" style="width:300pt;height:18pt" o:ole="">
                  <v:imagedata r:id="rId7" o:title=""/>
                </v:shape>
                <w:control r:id="rId11" w:name="TextBox13" w:shapeid="_x0000_i1072"/>
              </w:object>
            </w:r>
          </w:p>
        </w:tc>
      </w:tr>
      <w:tr w:rsidR="00B1656D" w14:paraId="1BE21376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F16B6CA" w14:textId="77777777" w:rsidR="00B1656D" w:rsidRDefault="00B1656D" w:rsidP="00B1656D">
            <w:pPr>
              <w:tabs>
                <w:tab w:val="left" w:pos="-1440"/>
              </w:tabs>
              <w:spacing w:after="58"/>
              <w:ind w:left="5040" w:hanging="5040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Province</w:t>
            </w:r>
          </w:p>
        </w:tc>
        <w:tc>
          <w:tcPr>
            <w:tcW w:w="6237" w:type="dxa"/>
            <w:vAlign w:val="center"/>
          </w:tcPr>
          <w:p w14:paraId="056F5A26" w14:textId="77777777" w:rsidR="00B1656D" w:rsidRDefault="00B1656D" w:rsidP="00045573">
            <w:r>
              <w:object w:dxaOrig="1440" w:dyaOrig="1440" w14:anchorId="6BDB9EEB">
                <v:shape id="_x0000_i1074" type="#_x0000_t75" style="width:300pt;height:18pt" o:ole="">
                  <v:imagedata r:id="rId7" o:title=""/>
                </v:shape>
                <w:control r:id="rId12" w:name="TextBox14" w:shapeid="_x0000_i1074"/>
              </w:object>
            </w:r>
          </w:p>
        </w:tc>
      </w:tr>
      <w:tr w:rsidR="00B1656D" w14:paraId="6BEBF5AA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B115D6C" w14:textId="77777777" w:rsidR="00B1656D" w:rsidRDefault="00B1656D" w:rsidP="00B1656D">
            <w:pPr>
              <w:tabs>
                <w:tab w:val="left" w:pos="-1440"/>
              </w:tabs>
              <w:spacing w:after="58"/>
              <w:ind w:left="5040" w:hanging="5040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Code postal</w:t>
            </w:r>
          </w:p>
        </w:tc>
        <w:tc>
          <w:tcPr>
            <w:tcW w:w="6237" w:type="dxa"/>
            <w:vAlign w:val="center"/>
          </w:tcPr>
          <w:p w14:paraId="7439E3FA" w14:textId="77777777" w:rsidR="00B1656D" w:rsidRDefault="00B1656D" w:rsidP="00045573">
            <w:r>
              <w:object w:dxaOrig="1440" w:dyaOrig="1440" w14:anchorId="636C8957">
                <v:shape id="_x0000_i1076" type="#_x0000_t75" style="width:300pt;height:18pt" o:ole="">
                  <v:imagedata r:id="rId7" o:title=""/>
                </v:shape>
                <w:control r:id="rId13" w:name="TextBox15" w:shapeid="_x0000_i1076"/>
              </w:object>
            </w:r>
          </w:p>
        </w:tc>
      </w:tr>
      <w:tr w:rsidR="00B1656D" w14:paraId="7960D028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63C60BC" w14:textId="77777777" w:rsidR="00B1656D" w:rsidRDefault="00B1656D" w:rsidP="00B1656D">
            <w:pPr>
              <w:tabs>
                <w:tab w:val="left" w:pos="-1440"/>
              </w:tabs>
              <w:spacing w:after="58"/>
              <w:ind w:left="5040" w:hanging="5040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Téléphone</w:t>
            </w:r>
          </w:p>
        </w:tc>
        <w:tc>
          <w:tcPr>
            <w:tcW w:w="6237" w:type="dxa"/>
            <w:vAlign w:val="center"/>
          </w:tcPr>
          <w:p w14:paraId="6557EE60" w14:textId="77777777" w:rsidR="00B1656D" w:rsidRDefault="00B1656D" w:rsidP="00045573">
            <w:r>
              <w:object w:dxaOrig="1440" w:dyaOrig="1440" w14:anchorId="55DDC511">
                <v:shape id="_x0000_i1078" type="#_x0000_t75" style="width:300pt;height:18pt" o:ole="">
                  <v:imagedata r:id="rId7" o:title=""/>
                </v:shape>
                <w:control r:id="rId14" w:name="TextBox16" w:shapeid="_x0000_i1078"/>
              </w:object>
            </w:r>
          </w:p>
        </w:tc>
      </w:tr>
      <w:tr w:rsidR="00B1656D" w14:paraId="31AEB0BC" w14:textId="77777777" w:rsidTr="00045573">
        <w:trPr>
          <w:trHeight w:val="428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21E9555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Télécopieur</w:t>
            </w:r>
          </w:p>
        </w:tc>
        <w:tc>
          <w:tcPr>
            <w:tcW w:w="6237" w:type="dxa"/>
            <w:vAlign w:val="center"/>
          </w:tcPr>
          <w:p w14:paraId="3A5388AA" w14:textId="77777777" w:rsidR="00B1656D" w:rsidRDefault="00B1656D" w:rsidP="00045573">
            <w:r>
              <w:object w:dxaOrig="1440" w:dyaOrig="1440" w14:anchorId="37DDFDAF">
                <v:shape id="_x0000_i1080" type="#_x0000_t75" style="width:300pt;height:18pt" o:ole="">
                  <v:imagedata r:id="rId7" o:title=""/>
                </v:shape>
                <w:control r:id="rId15" w:name="TextBox17" w:shapeid="_x0000_i1080"/>
              </w:object>
            </w:r>
          </w:p>
        </w:tc>
      </w:tr>
      <w:tr w:rsidR="00B1656D" w14:paraId="3E080030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5BEE102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Cellulaire</w:t>
            </w:r>
          </w:p>
        </w:tc>
        <w:tc>
          <w:tcPr>
            <w:tcW w:w="6237" w:type="dxa"/>
            <w:vAlign w:val="center"/>
          </w:tcPr>
          <w:p w14:paraId="56CAD2DB" w14:textId="77777777" w:rsidR="00B1656D" w:rsidRDefault="00B1656D" w:rsidP="00045573">
            <w:r>
              <w:object w:dxaOrig="1440" w:dyaOrig="1440" w14:anchorId="5A59FA9D">
                <v:shape id="_x0000_i1082" type="#_x0000_t75" style="width:300pt;height:18pt" o:ole="">
                  <v:imagedata r:id="rId7" o:title=""/>
                </v:shape>
                <w:control r:id="rId16" w:name="TextBox18" w:shapeid="_x0000_i1082"/>
              </w:object>
            </w:r>
          </w:p>
        </w:tc>
      </w:tr>
      <w:tr w:rsidR="00B1656D" w14:paraId="2A0BD3CB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3FC091A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Adresse électronique</w:t>
            </w:r>
          </w:p>
        </w:tc>
        <w:tc>
          <w:tcPr>
            <w:tcW w:w="6237" w:type="dxa"/>
            <w:vAlign w:val="center"/>
          </w:tcPr>
          <w:p w14:paraId="06F61838" w14:textId="77777777" w:rsidR="00B1656D" w:rsidRDefault="00B1656D" w:rsidP="00045573">
            <w:r>
              <w:object w:dxaOrig="1440" w:dyaOrig="1440" w14:anchorId="48F04349">
                <v:shape id="_x0000_i1084" type="#_x0000_t75" style="width:300pt;height:18pt" o:ole="">
                  <v:imagedata r:id="rId7" o:title=""/>
                </v:shape>
                <w:control r:id="rId17" w:name="TextBox19" w:shapeid="_x0000_i1084"/>
              </w:object>
            </w:r>
          </w:p>
        </w:tc>
      </w:tr>
      <w:tr w:rsidR="00B1656D" w14:paraId="33A6F573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2C8D61C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Secteur d'activité</w:t>
            </w:r>
          </w:p>
        </w:tc>
        <w:tc>
          <w:tcPr>
            <w:tcW w:w="6237" w:type="dxa"/>
            <w:vAlign w:val="center"/>
          </w:tcPr>
          <w:p w14:paraId="0DCAAEF7" w14:textId="77777777" w:rsidR="00B1656D" w:rsidRDefault="00B1656D" w:rsidP="00045573">
            <w:r>
              <w:object w:dxaOrig="1440" w:dyaOrig="1440" w14:anchorId="445210B9">
                <v:shape id="_x0000_i1086" type="#_x0000_t75" style="width:300pt;height:18pt" o:ole="">
                  <v:imagedata r:id="rId7" o:title=""/>
                </v:shape>
                <w:control r:id="rId18" w:name="TextBox110" w:shapeid="_x0000_i1086"/>
              </w:object>
            </w:r>
          </w:p>
        </w:tc>
      </w:tr>
      <w:tr w:rsidR="00B1656D" w14:paraId="0748D490" w14:textId="77777777" w:rsidTr="00045573">
        <w:trPr>
          <w:cantSplit/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7230DB4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Responsable de l'informatique</w:t>
            </w:r>
          </w:p>
          <w:p w14:paraId="06D16C77" w14:textId="77777777" w:rsidR="00B1656D" w:rsidRDefault="00B1656D" w:rsidP="00B1656D">
            <w:pPr>
              <w:spacing w:line="120" w:lineRule="exact"/>
              <w:rPr>
                <w:rFonts w:ascii="Palatino" w:hAnsi="Palatino"/>
                <w:sz w:val="25"/>
              </w:rPr>
            </w:pPr>
          </w:p>
        </w:tc>
        <w:tc>
          <w:tcPr>
            <w:tcW w:w="6237" w:type="dxa"/>
            <w:vAlign w:val="center"/>
          </w:tcPr>
          <w:p w14:paraId="2B3ABBF1" w14:textId="77777777" w:rsidR="00B1656D" w:rsidRDefault="00B1656D" w:rsidP="00045573">
            <w:r>
              <w:object w:dxaOrig="1440" w:dyaOrig="1440" w14:anchorId="1B5874CE">
                <v:shape id="_x0000_i1088" type="#_x0000_t75" style="width:300pt;height:18pt" o:ole="">
                  <v:imagedata r:id="rId7" o:title=""/>
                </v:shape>
                <w:control r:id="rId19" w:name="TextBox111" w:shapeid="_x0000_i1088"/>
              </w:object>
            </w:r>
          </w:p>
        </w:tc>
      </w:tr>
      <w:tr w:rsidR="00B1656D" w14:paraId="72114B4B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00F3AC8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Responsable de la comptabilité</w:t>
            </w:r>
          </w:p>
        </w:tc>
        <w:tc>
          <w:tcPr>
            <w:tcW w:w="6237" w:type="dxa"/>
            <w:vAlign w:val="center"/>
          </w:tcPr>
          <w:p w14:paraId="334ED36A" w14:textId="77777777" w:rsidR="00B1656D" w:rsidRDefault="00B1656D" w:rsidP="00045573">
            <w:r>
              <w:object w:dxaOrig="1440" w:dyaOrig="1440" w14:anchorId="2B85D662">
                <v:shape id="_x0000_i1090" type="#_x0000_t75" style="width:300pt;height:18pt" o:ole="">
                  <v:imagedata r:id="rId7" o:title=""/>
                </v:shape>
                <w:control r:id="rId20" w:name="TextBox112" w:shapeid="_x0000_i1090"/>
              </w:object>
            </w:r>
          </w:p>
        </w:tc>
      </w:tr>
      <w:tr w:rsidR="00B1656D" w14:paraId="11CF0320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C826885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Numéro de licence</w:t>
            </w:r>
          </w:p>
        </w:tc>
        <w:tc>
          <w:tcPr>
            <w:tcW w:w="6237" w:type="dxa"/>
            <w:vAlign w:val="center"/>
          </w:tcPr>
          <w:p w14:paraId="51F07BED" w14:textId="77777777" w:rsidR="00B1656D" w:rsidRDefault="00B1656D" w:rsidP="00045573">
            <w:r>
              <w:object w:dxaOrig="1440" w:dyaOrig="1440" w14:anchorId="487E3562">
                <v:shape id="_x0000_i1092" type="#_x0000_t75" style="width:300pt;height:18pt" o:ole="">
                  <v:imagedata r:id="rId7" o:title=""/>
                </v:shape>
                <w:control r:id="rId21" w:name="TextBox113" w:shapeid="_x0000_i1092"/>
              </w:object>
            </w:r>
          </w:p>
        </w:tc>
      </w:tr>
      <w:tr w:rsidR="00B1656D" w14:paraId="2B16F1BA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DB795CD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Date</w:t>
            </w:r>
          </w:p>
        </w:tc>
        <w:tc>
          <w:tcPr>
            <w:tcW w:w="6237" w:type="dxa"/>
            <w:vAlign w:val="center"/>
          </w:tcPr>
          <w:p w14:paraId="16FAB5A3" w14:textId="77777777" w:rsidR="00B1656D" w:rsidRDefault="00B1656D" w:rsidP="00045573">
            <w:r>
              <w:object w:dxaOrig="1440" w:dyaOrig="1440" w14:anchorId="2CD2CAE4">
                <v:shape id="_x0000_i1094" type="#_x0000_t75" style="width:300pt;height:18pt" o:ole="">
                  <v:imagedata r:id="rId7" o:title=""/>
                </v:shape>
                <w:control r:id="rId22" w:name="TextBox114" w:shapeid="_x0000_i1094"/>
              </w:object>
            </w:r>
          </w:p>
        </w:tc>
      </w:tr>
      <w:tr w:rsidR="00B1656D" w14:paraId="209FF774" w14:textId="77777777" w:rsidTr="00045573">
        <w:trPr>
          <w:trHeight w:val="428"/>
          <w:tblHeader/>
        </w:trPr>
        <w:tc>
          <w:tcPr>
            <w:tcW w:w="3614" w:type="dxa"/>
            <w:tcBorders>
              <w:top w:val="single" w:sz="6" w:space="0" w:color="auto"/>
              <w:bottom w:val="double" w:sz="4" w:space="0" w:color="auto"/>
            </w:tcBorders>
            <w:shd w:val="pct10" w:color="auto" w:fill="FFFFFF"/>
          </w:tcPr>
          <w:p w14:paraId="2A44394C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Signature</w:t>
            </w:r>
          </w:p>
        </w:tc>
        <w:tc>
          <w:tcPr>
            <w:tcW w:w="6237" w:type="dxa"/>
            <w:vAlign w:val="center"/>
          </w:tcPr>
          <w:p w14:paraId="1656F274" w14:textId="77777777" w:rsidR="00B1656D" w:rsidRDefault="00B1656D" w:rsidP="00045573">
            <w:r>
              <w:object w:dxaOrig="1440" w:dyaOrig="1440" w14:anchorId="2DBE61F3">
                <v:shape id="_x0000_i1096" type="#_x0000_t75" style="width:300pt;height:18pt" o:ole="">
                  <v:imagedata r:id="rId7" o:title=""/>
                </v:shape>
                <w:control r:id="rId23" w:name="TextBox115" w:shapeid="_x0000_i1096"/>
              </w:object>
            </w:r>
          </w:p>
        </w:tc>
      </w:tr>
    </w:tbl>
    <w:p w14:paraId="33E4D02B" w14:textId="77777777" w:rsidR="00B1656D" w:rsidRDefault="00B1656D" w:rsidP="00B1656D"/>
    <w:p w14:paraId="6C12CFD8" w14:textId="77777777" w:rsidR="00B1656D" w:rsidRDefault="00B1656D" w:rsidP="00B1656D"/>
    <w:p w14:paraId="28BC8396" w14:textId="77777777" w:rsidR="00B1656D" w:rsidRDefault="00B1656D" w:rsidP="00B1656D">
      <w:pPr>
        <w:rPr>
          <w:b/>
          <w:sz w:val="28"/>
        </w:rPr>
      </w:pPr>
      <w:r>
        <w:rPr>
          <w:b/>
          <w:sz w:val="28"/>
        </w:rPr>
        <w:t>CONFIGURATION D'UTILISATION</w:t>
      </w:r>
    </w:p>
    <w:p w14:paraId="6310DD8B" w14:textId="77777777" w:rsidR="00B1656D" w:rsidRDefault="00B1656D" w:rsidP="00B1656D">
      <w:pPr>
        <w:rPr>
          <w:b/>
        </w:rPr>
      </w:pPr>
    </w:p>
    <w:p w14:paraId="19100559" w14:textId="77777777" w:rsidR="00B1656D" w:rsidRDefault="00B1656D" w:rsidP="00B1656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B1656D" w14:paraId="1958D633" w14:textId="77777777" w:rsidTr="00045573">
        <w:trPr>
          <w:trHeight w:val="427"/>
          <w:tblHeader/>
        </w:trPr>
        <w:tc>
          <w:tcPr>
            <w:tcW w:w="3614" w:type="dxa"/>
            <w:tcBorders>
              <w:top w:val="double" w:sz="4" w:space="0" w:color="auto"/>
              <w:bottom w:val="single" w:sz="6" w:space="0" w:color="auto"/>
            </w:tcBorders>
            <w:shd w:val="pct10" w:color="auto" w:fill="FFFFFF"/>
          </w:tcPr>
          <w:p w14:paraId="16A9F7BC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Type de réseau</w:t>
            </w:r>
          </w:p>
        </w:tc>
        <w:tc>
          <w:tcPr>
            <w:tcW w:w="6237" w:type="dxa"/>
            <w:vAlign w:val="center"/>
          </w:tcPr>
          <w:p w14:paraId="119196F4" w14:textId="77777777" w:rsidR="00B1656D" w:rsidRDefault="00B1656D" w:rsidP="00045573">
            <w:r>
              <w:object w:dxaOrig="1440" w:dyaOrig="1440" w14:anchorId="7BC067F0">
                <v:shape id="_x0000_i1098" type="#_x0000_t75" style="width:300pt;height:18pt" o:ole="">
                  <v:imagedata r:id="rId7" o:title=""/>
                </v:shape>
                <w:control r:id="rId24" w:name="TextBox116" w:shapeid="_x0000_i1098"/>
              </w:object>
            </w:r>
          </w:p>
        </w:tc>
      </w:tr>
      <w:tr w:rsidR="00B1656D" w14:paraId="072E6C88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01E27EA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Système d'exploitation</w:t>
            </w:r>
          </w:p>
        </w:tc>
        <w:tc>
          <w:tcPr>
            <w:tcW w:w="6237" w:type="dxa"/>
            <w:vAlign w:val="center"/>
          </w:tcPr>
          <w:p w14:paraId="1FEDF721" w14:textId="77777777" w:rsidR="00B1656D" w:rsidRDefault="00B1656D" w:rsidP="00045573">
            <w:r>
              <w:object w:dxaOrig="1440" w:dyaOrig="1440" w14:anchorId="1F605907">
                <v:shape id="_x0000_i1100" type="#_x0000_t75" style="width:300pt;height:18pt" o:ole="">
                  <v:imagedata r:id="rId7" o:title=""/>
                </v:shape>
                <w:control r:id="rId25" w:name="TextBox117" w:shapeid="_x0000_i1100"/>
              </w:object>
            </w:r>
          </w:p>
        </w:tc>
      </w:tr>
      <w:tr w:rsidR="00B1656D" w14:paraId="1354F195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B066078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Lecteur de CD</w:t>
            </w:r>
          </w:p>
        </w:tc>
        <w:tc>
          <w:tcPr>
            <w:tcW w:w="6237" w:type="dxa"/>
            <w:vAlign w:val="center"/>
          </w:tcPr>
          <w:p w14:paraId="5EAFA4DF" w14:textId="77777777" w:rsidR="00B1656D" w:rsidRDefault="00B1656D" w:rsidP="00045573">
            <w:r>
              <w:object w:dxaOrig="1440" w:dyaOrig="1440" w14:anchorId="4E441851">
                <v:shape id="_x0000_i1102" type="#_x0000_t75" style="width:300pt;height:18pt" o:ole="">
                  <v:imagedata r:id="rId7" o:title=""/>
                </v:shape>
                <w:control r:id="rId26" w:name="TextBox118" w:shapeid="_x0000_i1102"/>
              </w:object>
            </w:r>
          </w:p>
        </w:tc>
      </w:tr>
      <w:tr w:rsidR="00B1656D" w14:paraId="344D2AC6" w14:textId="77777777" w:rsidTr="00045573">
        <w:trPr>
          <w:trHeight w:val="427"/>
          <w:tblHeader/>
        </w:trPr>
        <w:tc>
          <w:tcPr>
            <w:tcW w:w="3614" w:type="dxa"/>
            <w:tcBorders>
              <w:top w:val="single" w:sz="6" w:space="0" w:color="auto"/>
              <w:bottom w:val="double" w:sz="4" w:space="0" w:color="auto"/>
            </w:tcBorders>
            <w:shd w:val="pct10" w:color="auto" w:fill="FFFFFF"/>
          </w:tcPr>
          <w:p w14:paraId="3CC48A31" w14:textId="77777777" w:rsidR="00B1656D" w:rsidRDefault="00B1656D" w:rsidP="00B1656D">
            <w:pPr>
              <w:spacing w:after="58"/>
              <w:rPr>
                <w:rFonts w:ascii="Palatino" w:hAnsi="Palatino"/>
                <w:sz w:val="25"/>
              </w:rPr>
            </w:pPr>
            <w:r>
              <w:rPr>
                <w:rFonts w:ascii="Palatino" w:hAnsi="Palatino"/>
                <w:sz w:val="25"/>
              </w:rPr>
              <w:t>Logiciel de communication</w:t>
            </w:r>
          </w:p>
        </w:tc>
        <w:tc>
          <w:tcPr>
            <w:tcW w:w="6237" w:type="dxa"/>
            <w:vAlign w:val="center"/>
          </w:tcPr>
          <w:p w14:paraId="5AF641F5" w14:textId="77777777" w:rsidR="00B1656D" w:rsidRDefault="00B1656D" w:rsidP="00045573">
            <w:r>
              <w:object w:dxaOrig="1440" w:dyaOrig="1440" w14:anchorId="2565ACCD">
                <v:shape id="_x0000_i1104" type="#_x0000_t75" style="width:300pt;height:18pt" o:ole="">
                  <v:imagedata r:id="rId7" o:title=""/>
                </v:shape>
                <w:control r:id="rId27" w:name="TextBox119" w:shapeid="_x0000_i1104"/>
              </w:object>
            </w:r>
          </w:p>
        </w:tc>
      </w:tr>
    </w:tbl>
    <w:p w14:paraId="0F6EAE72" w14:textId="77777777" w:rsidR="00B1656D" w:rsidRDefault="00B1656D" w:rsidP="00B1656D"/>
    <w:p w14:paraId="24270DF4" w14:textId="77777777" w:rsidR="00B1656D" w:rsidRDefault="00574151" w:rsidP="00B1656D">
      <w:r>
        <w:rPr>
          <w:noProof/>
        </w:rPr>
        <w:pict w14:anchorId="48A2F1FD">
          <v:shape id="_x0000_s1028" type="#_x0000_t202" style="position:absolute;margin-left:-6.3pt;margin-top:8.1pt;width:493.65pt;height:50.4pt;z-index:251658240" o:allowincell="f" strokeweight="4.5pt">
            <v:stroke linestyle="thinThick"/>
            <v:textbox>
              <w:txbxContent>
                <w:p w14:paraId="59A65B8F" w14:textId="77777777" w:rsidR="00B1656D" w:rsidRDefault="00B1656D" w:rsidP="00B1656D">
                  <w:pPr>
                    <w:jc w:val="center"/>
                    <w:rPr>
                      <w:b/>
                    </w:rPr>
                  </w:pPr>
                </w:p>
                <w:p w14:paraId="5E13530A" w14:textId="77777777" w:rsidR="00B1656D" w:rsidRPr="00077B6F" w:rsidRDefault="00B1656D" w:rsidP="00B165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77B6F">
                    <w:rPr>
                      <w:b/>
                      <w:sz w:val="18"/>
                      <w:szCs w:val="18"/>
                    </w:rPr>
                    <w:t xml:space="preserve">*** RETOURNEZ CETTE FEUILLE DÛMENT COMPLÉTÉE AVEC </w:t>
                  </w:r>
                  <w:smartTag w:uri="urn:schemas-microsoft-com:office:smarttags" w:element="PersonName">
                    <w:smartTagPr>
                      <w:attr w:name="ProductID" w:val="LA LICENCE D'EXPLOITATION"/>
                    </w:smartTagPr>
                    <w:r w:rsidRPr="00077B6F">
                      <w:rPr>
                        <w:b/>
                        <w:sz w:val="18"/>
                        <w:szCs w:val="18"/>
                      </w:rPr>
                      <w:t>LA LICENCE D'EXPLOITATION</w:t>
                    </w:r>
                  </w:smartTag>
                  <w:r w:rsidRPr="00077B6F">
                    <w:rPr>
                      <w:b/>
                      <w:sz w:val="18"/>
                      <w:szCs w:val="18"/>
                    </w:rPr>
                    <w:t xml:space="preserve"> ***</w:t>
                  </w:r>
                </w:p>
              </w:txbxContent>
            </v:textbox>
          </v:shape>
        </w:pict>
      </w:r>
    </w:p>
    <w:p w14:paraId="094F0882" w14:textId="77777777" w:rsidR="00B1656D" w:rsidRDefault="00B1656D" w:rsidP="00B1656D"/>
    <w:p w14:paraId="380625EA" w14:textId="77777777" w:rsidR="000105A1" w:rsidRDefault="000105A1">
      <w:pPr>
        <w:rPr>
          <w:lang w:val="fr-CA"/>
        </w:rPr>
      </w:pPr>
    </w:p>
    <w:sectPr w:rsidR="000105A1" w:rsidSect="00B1656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2" w:h="15842" w:code="1"/>
      <w:pgMar w:top="1418" w:right="851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B51C" w14:textId="77777777" w:rsidR="00241A9C" w:rsidRDefault="00241A9C">
      <w:r>
        <w:separator/>
      </w:r>
    </w:p>
  </w:endnote>
  <w:endnote w:type="continuationSeparator" w:id="0">
    <w:p w14:paraId="1B664FED" w14:textId="77777777" w:rsidR="00241A9C" w:rsidRDefault="0024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B589" w14:textId="77777777" w:rsidR="00574151" w:rsidRDefault="005741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CE10" w14:textId="77777777" w:rsidR="00B1656D" w:rsidRDefault="00B1656D">
    <w:pPr>
      <w:pStyle w:val="Pieddepage"/>
      <w:rPr>
        <w:rFonts w:ascii="Garamond" w:hAnsi="Garamond"/>
        <w:color w:val="808080"/>
        <w:lang w:val="fr-CA"/>
      </w:rPr>
    </w:pPr>
    <w:r>
      <w:rPr>
        <w:rFonts w:ascii="Garamond" w:hAnsi="Garamond"/>
        <w:color w:val="808080"/>
        <w:lang w:val="fr-CA"/>
      </w:rPr>
      <w:t>______________________________________________________________________________________________</w:t>
    </w:r>
  </w:p>
  <w:p w14:paraId="6FF7326C" w14:textId="77777777" w:rsidR="00B1656D" w:rsidRDefault="005C004B">
    <w:pPr>
      <w:pStyle w:val="Pieddepage"/>
      <w:rPr>
        <w:rFonts w:ascii="Garamond" w:hAnsi="Garamond"/>
        <w:color w:val="000080"/>
        <w:lang w:val="fr-CA"/>
      </w:rPr>
    </w:pPr>
    <w:r>
      <w:rPr>
        <w:rFonts w:ascii="Garamond" w:hAnsi="Garamond"/>
        <w:color w:val="000080"/>
        <w:lang w:val="fr-CA"/>
      </w:rPr>
      <w:t>68, Palais-de-Justice, Suite 103</w:t>
    </w:r>
    <w:r w:rsidR="00B1656D">
      <w:rPr>
        <w:rFonts w:ascii="Garamond" w:hAnsi="Garamond"/>
        <w:color w:val="000080"/>
        <w:lang w:val="fr-CA"/>
      </w:rPr>
      <w:tab/>
    </w:r>
    <w:r w:rsidR="00B1656D">
      <w:rPr>
        <w:rFonts w:ascii="Garamond" w:hAnsi="Garamond"/>
        <w:color w:val="000080"/>
        <w:lang w:val="fr-CA"/>
      </w:rPr>
      <w:tab/>
      <w:t>Téléphone : (418) 248-2636</w:t>
    </w:r>
  </w:p>
  <w:p w14:paraId="795647C0" w14:textId="77777777" w:rsidR="00B1656D" w:rsidRDefault="00B1656D">
    <w:pPr>
      <w:pStyle w:val="Pieddepage"/>
      <w:rPr>
        <w:rFonts w:ascii="Garamond" w:hAnsi="Garamond"/>
        <w:color w:val="000080"/>
        <w:lang w:val="fr-CA"/>
      </w:rPr>
    </w:pPr>
    <w:r>
      <w:rPr>
        <w:rFonts w:ascii="Garamond" w:hAnsi="Garamond"/>
        <w:color w:val="000080"/>
        <w:lang w:val="fr-CA"/>
      </w:rPr>
      <w:t>Montmagny (Québec)</w:t>
    </w:r>
    <w:r>
      <w:rPr>
        <w:rFonts w:ascii="Garamond" w:hAnsi="Garamond"/>
        <w:color w:val="000080"/>
        <w:lang w:val="fr-CA"/>
      </w:rPr>
      <w:tab/>
    </w:r>
    <w:r>
      <w:rPr>
        <w:rFonts w:ascii="Garamond" w:hAnsi="Garamond"/>
        <w:color w:val="000080"/>
        <w:lang w:val="fr-CA"/>
      </w:rPr>
      <w:tab/>
      <w:t>Télécopieur : (418) 248-9708</w:t>
    </w:r>
  </w:p>
  <w:p w14:paraId="7E0B8DF4" w14:textId="44F979F5" w:rsidR="00B1656D" w:rsidRDefault="005C004B">
    <w:pPr>
      <w:pStyle w:val="Pieddepage"/>
      <w:rPr>
        <w:rFonts w:ascii="Garamond" w:hAnsi="Garamond"/>
        <w:lang w:val="fr-CA"/>
      </w:rPr>
    </w:pPr>
    <w:r>
      <w:rPr>
        <w:rFonts w:ascii="Garamond" w:hAnsi="Garamond"/>
        <w:color w:val="000080"/>
        <w:lang w:val="fr-CA"/>
      </w:rPr>
      <w:t>G5V 1P5</w:t>
    </w:r>
    <w:r w:rsidR="00B1656D">
      <w:rPr>
        <w:rFonts w:ascii="Garamond" w:hAnsi="Garamond"/>
        <w:color w:val="000080"/>
        <w:lang w:val="fr-CA"/>
      </w:rPr>
      <w:tab/>
    </w:r>
    <w:r w:rsidR="00B1656D">
      <w:rPr>
        <w:rFonts w:ascii="Garamond" w:hAnsi="Garamond"/>
        <w:color w:val="000080"/>
        <w:lang w:val="fr-CA"/>
      </w:rPr>
      <w:tab/>
      <w:t xml:space="preserve">Adresse électronique : </w:t>
    </w:r>
    <w:r w:rsidR="00574151">
      <w:fldChar w:fldCharType="begin"/>
    </w:r>
    <w:r w:rsidR="00574151">
      <w:instrText>HYPERLINK "mailto:donald</w:instrText>
    </w:r>
    <w:r w:rsidR="00574151" w:rsidRPr="00574151">
      <w:rPr>
        <w:rFonts w:ascii="Garamond" w:hAnsi="Garamond"/>
        <w:lang w:val="fr-CA"/>
      </w:rPr>
      <w:instrText>@agi.qc.ca</w:instrText>
    </w:r>
    <w:r w:rsidR="00574151">
      <w:instrText>"</w:instrText>
    </w:r>
    <w:r w:rsidR="00574151">
      <w:fldChar w:fldCharType="separate"/>
    </w:r>
    <w:r w:rsidR="00574151">
      <w:rPr>
        <w:rStyle w:val="Hyperlien"/>
      </w:rPr>
      <w:t>magalie</w:t>
    </w:r>
    <w:r w:rsidR="00574151" w:rsidRPr="00453F30">
      <w:rPr>
        <w:rStyle w:val="Hyperlien"/>
        <w:rFonts w:ascii="Garamond" w:hAnsi="Garamond"/>
        <w:lang w:val="fr-CA"/>
      </w:rPr>
      <w:t>@agi.qc.ca</w:t>
    </w:r>
    <w:r w:rsidR="00574151">
      <w:fldChar w:fldCharType="end"/>
    </w:r>
  </w:p>
  <w:p w14:paraId="1C51B790" w14:textId="77777777" w:rsidR="00B1656D" w:rsidRDefault="00B1656D">
    <w:pPr>
      <w:pStyle w:val="Pieddepage"/>
      <w:rPr>
        <w:rFonts w:ascii="Garamond" w:hAnsi="Garamond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1682" w14:textId="77777777" w:rsidR="00574151" w:rsidRDefault="005741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C9684" w14:textId="77777777" w:rsidR="00241A9C" w:rsidRDefault="00241A9C">
      <w:r>
        <w:separator/>
      </w:r>
    </w:p>
  </w:footnote>
  <w:footnote w:type="continuationSeparator" w:id="0">
    <w:p w14:paraId="7E342A6E" w14:textId="77777777" w:rsidR="00241A9C" w:rsidRDefault="0024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DBD3" w14:textId="77777777" w:rsidR="00574151" w:rsidRDefault="005741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F1A5B" w14:textId="77777777" w:rsidR="005C004B" w:rsidRDefault="00574151">
    <w:pPr>
      <w:pStyle w:val="En-tte"/>
    </w:pPr>
    <w:r>
      <w:pict w14:anchorId="1008E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5" type="#_x0000_t75" style="width:220.5pt;height:71.25pt" o:ole="">
          <v:imagedata r:id="rId1" o:title="rsagi8"/>
        </v:shape>
      </w:pict>
    </w:r>
  </w:p>
  <w:p w14:paraId="2CB2E7A2" w14:textId="77777777" w:rsidR="005C004B" w:rsidRDefault="005C00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5AB0" w14:textId="77777777" w:rsidR="00574151" w:rsidRDefault="0057415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KXSUNy5R1V7TZ6VMXXP0x/Zy/4FUoIXtKqEALVfJLT33BeFLTGJWl5XUucrBrdz7xAmqbiUXfGs/GpB8ALwnqA==" w:salt="NVF95GTdKlrB7vxrAjfz9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D88"/>
    <w:rsid w:val="000105A1"/>
    <w:rsid w:val="00045573"/>
    <w:rsid w:val="00077B6F"/>
    <w:rsid w:val="00241A9C"/>
    <w:rsid w:val="00490D88"/>
    <w:rsid w:val="00574151"/>
    <w:rsid w:val="005C004B"/>
    <w:rsid w:val="005E467C"/>
    <w:rsid w:val="006A6189"/>
    <w:rsid w:val="00734773"/>
    <w:rsid w:val="007E799B"/>
    <w:rsid w:val="00A06BA9"/>
    <w:rsid w:val="00B1656D"/>
    <w:rsid w:val="00BC1C8E"/>
    <w:rsid w:val="00C6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  <w14:docId w14:val="4C5294B1"/>
  <w15:chartTrackingRefBased/>
  <w15:docId w15:val="{E75963E4-B14A-4BB6-BCA0-AED8AF46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character" w:styleId="Hyperlien">
    <w:name w:val="Hyperlink"/>
    <w:rsid w:val="00BC1C8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4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control" Target="activeX/activeX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AGI\Lettre%20corporative%20AGI%20(2)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A93F-7F44-4C29-BFFB-776151EF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corporative AGI (2).dot</Template>
  <TotalTime>3</TotalTime>
  <Pages>1</Pages>
  <Words>153</Words>
  <Characters>844</Characters>
  <Application>Microsoft Office Word</Application>
  <DocSecurity>8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Montmagny, le 16 mai 1997</vt:lpstr>
    </vt:vector>
  </TitlesOfParts>
  <Company>ADMINI-GESTION INC.</Company>
  <LinksUpToDate>false</LinksUpToDate>
  <CharactersWithSpaces>996</CharactersWithSpaces>
  <SharedDoc>false</SharedDoc>
  <HLinks>
    <vt:vector size="6" baseType="variant"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mailto:courriel@agi.qc.ca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Montmagny, le 16 mai 1997</dc:title>
  <dc:subject/>
  <dc:creator>Station-nt-01</dc:creator>
  <cp:keywords/>
  <cp:lastModifiedBy>Donald Després</cp:lastModifiedBy>
  <cp:revision>3</cp:revision>
  <cp:lastPrinted>1998-09-15T14:57:00Z</cp:lastPrinted>
  <dcterms:created xsi:type="dcterms:W3CDTF">2017-09-27T18:25:00Z</dcterms:created>
  <dcterms:modified xsi:type="dcterms:W3CDTF">2024-12-23T14:02:00Z</dcterms:modified>
</cp:coreProperties>
</file>